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3D" w:rsidRDefault="0054033D" w:rsidP="006538C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Заведующему МБДОУ </w:t>
      </w:r>
    </w:p>
    <w:p w:rsidR="0054033D" w:rsidRDefault="0054033D" w:rsidP="006538C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детским садом №8 г.Донецка </w:t>
      </w:r>
    </w:p>
    <w:p w:rsidR="0054033D" w:rsidRDefault="0054033D" w:rsidP="006538C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И.Ю. Волгиной</w:t>
      </w:r>
    </w:p>
    <w:p w:rsidR="0054033D" w:rsidRDefault="0054033D" w:rsidP="006538C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</w:t>
      </w:r>
    </w:p>
    <w:p w:rsidR="0054033D" w:rsidRDefault="0054033D" w:rsidP="006538C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</w:t>
      </w:r>
    </w:p>
    <w:p w:rsidR="0054033D" w:rsidRDefault="0054033D" w:rsidP="006538C7">
      <w:pPr>
        <w:jc w:val="right"/>
        <w:rPr>
          <w:rFonts w:ascii="Times New Roman" w:hAnsi="Times New Roman"/>
          <w:sz w:val="28"/>
          <w:szCs w:val="28"/>
        </w:rPr>
      </w:pPr>
    </w:p>
    <w:p w:rsidR="0054033D" w:rsidRDefault="0054033D" w:rsidP="006538C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54033D" w:rsidRDefault="0054033D" w:rsidP="006538C7">
      <w:pPr>
        <w:jc w:val="center"/>
        <w:rPr>
          <w:rFonts w:ascii="Times New Roman" w:hAnsi="Times New Roman"/>
          <w:sz w:val="28"/>
          <w:szCs w:val="28"/>
        </w:rPr>
      </w:pPr>
    </w:p>
    <w:p w:rsidR="0054033D" w:rsidRDefault="0054033D" w:rsidP="006538C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освободить меня от взимания родительской платы за содержание в детском саду моего ребенка ______________________________</w:t>
      </w:r>
    </w:p>
    <w:p w:rsidR="0054033D" w:rsidRDefault="0054033D" w:rsidP="006538C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___________________________(Ф.И.О.), ________________ (дата рождения), так как его (ее) отец _________________________________________(Ф.И.О.) является участником специальной военной операции.</w:t>
      </w:r>
    </w:p>
    <w:p w:rsidR="0054033D" w:rsidRDefault="0054033D" w:rsidP="006538C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случае наступления (изменения) обстоятельств, влияющих на основания предоставления мер социальной поддержки, обязуюсь незамедлительно проинформировать МБДОУ детский сад №8 г.Донецка.</w:t>
      </w:r>
    </w:p>
    <w:p w:rsidR="0054033D" w:rsidRDefault="0054033D" w:rsidP="006538C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заявлению прилагаю:</w:t>
      </w:r>
    </w:p>
    <w:p w:rsidR="0054033D" w:rsidRDefault="0054033D" w:rsidP="006538C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паспорта;</w:t>
      </w:r>
    </w:p>
    <w:p w:rsidR="0054033D" w:rsidRDefault="0054033D" w:rsidP="006538C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справки, подтверждающую участие в специальной военной операции;</w:t>
      </w:r>
    </w:p>
    <w:p w:rsidR="0054033D" w:rsidRDefault="0054033D" w:rsidP="006538C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свидетельства о рождении;</w:t>
      </w:r>
      <w:bookmarkStart w:id="0" w:name="_GoBack"/>
      <w:bookmarkEnd w:id="0"/>
    </w:p>
    <w:p w:rsidR="0054033D" w:rsidRPr="006538C7" w:rsidRDefault="0054033D" w:rsidP="006538C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54033D" w:rsidRDefault="0054033D" w:rsidP="006538C7">
      <w:pPr>
        <w:jc w:val="both"/>
        <w:rPr>
          <w:rFonts w:ascii="Times New Roman" w:hAnsi="Times New Roman"/>
          <w:sz w:val="28"/>
          <w:szCs w:val="28"/>
        </w:rPr>
      </w:pPr>
    </w:p>
    <w:p w:rsidR="0054033D" w:rsidRDefault="0054033D" w:rsidP="006538C7">
      <w:pPr>
        <w:jc w:val="both"/>
        <w:rPr>
          <w:rFonts w:ascii="Times New Roman" w:hAnsi="Times New Roman"/>
          <w:sz w:val="28"/>
          <w:szCs w:val="28"/>
        </w:rPr>
      </w:pPr>
    </w:p>
    <w:p w:rsidR="0054033D" w:rsidRDefault="0054033D" w:rsidP="006538C7">
      <w:pPr>
        <w:jc w:val="both"/>
        <w:rPr>
          <w:rFonts w:ascii="Times New Roman" w:hAnsi="Times New Roman"/>
          <w:sz w:val="28"/>
          <w:szCs w:val="28"/>
        </w:rPr>
      </w:pPr>
    </w:p>
    <w:p w:rsidR="0054033D" w:rsidRDefault="0054033D" w:rsidP="006538C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          _________________________      «____»_______20__г.</w:t>
      </w:r>
    </w:p>
    <w:p w:rsidR="0054033D" w:rsidRDefault="0054033D"/>
    <w:sectPr w:rsidR="0054033D" w:rsidSect="00256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50D94"/>
    <w:multiLevelType w:val="hybridMultilevel"/>
    <w:tmpl w:val="8006085C"/>
    <w:lvl w:ilvl="0" w:tplc="83D86E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5E96"/>
    <w:rsid w:val="002566BB"/>
    <w:rsid w:val="004E534B"/>
    <w:rsid w:val="00526160"/>
    <w:rsid w:val="0054033D"/>
    <w:rsid w:val="00614E7B"/>
    <w:rsid w:val="006538C7"/>
    <w:rsid w:val="007C522F"/>
    <w:rsid w:val="009A68F4"/>
    <w:rsid w:val="00A34A6C"/>
    <w:rsid w:val="00A71930"/>
    <w:rsid w:val="00D25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8C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538C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538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02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132</Words>
  <Characters>753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Заведующему МБДОУ </dc:title>
  <dc:subject/>
  <dc:creator>RePack by Diakov</dc:creator>
  <cp:keywords/>
  <dc:description/>
  <cp:lastModifiedBy>офис пк</cp:lastModifiedBy>
  <cp:revision>2</cp:revision>
  <dcterms:created xsi:type="dcterms:W3CDTF">2025-10-26T19:15:00Z</dcterms:created>
  <dcterms:modified xsi:type="dcterms:W3CDTF">2025-10-26T19:15:00Z</dcterms:modified>
</cp:coreProperties>
</file>