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F6" w:rsidRDefault="00FB57F6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FB57F6" w:rsidRDefault="00FB57F6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детским садом №8 г.Донецка </w:t>
      </w:r>
    </w:p>
    <w:p w:rsidR="00FB57F6" w:rsidRDefault="00FB57F6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И.Ю. Волгиной</w:t>
      </w:r>
    </w:p>
    <w:p w:rsidR="00FB57F6" w:rsidRDefault="00FB57F6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FB57F6" w:rsidRDefault="00FB57F6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FB57F6" w:rsidRDefault="00FB57F6" w:rsidP="006538C7">
      <w:pPr>
        <w:jc w:val="right"/>
        <w:rPr>
          <w:rFonts w:ascii="Times New Roman" w:hAnsi="Times New Roman"/>
          <w:sz w:val="28"/>
          <w:szCs w:val="28"/>
        </w:rPr>
      </w:pPr>
    </w:p>
    <w:p w:rsidR="00FB57F6" w:rsidRDefault="00FB57F6" w:rsidP="006538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FB57F6" w:rsidRDefault="00FB57F6" w:rsidP="006538C7">
      <w:pPr>
        <w:jc w:val="center"/>
        <w:rPr>
          <w:rFonts w:ascii="Times New Roman" w:hAnsi="Times New Roman"/>
          <w:sz w:val="28"/>
          <w:szCs w:val="28"/>
        </w:rPr>
      </w:pPr>
    </w:p>
    <w:p w:rsidR="00FB57F6" w:rsidRDefault="00FB57F6" w:rsidP="006538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освободить меня от взимания родительской платы за содержание в детском саду моего ребенка ______________________________</w:t>
      </w:r>
    </w:p>
    <w:p w:rsidR="00FB57F6" w:rsidRDefault="00FB57F6" w:rsidP="00653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___________________________(Ф.И.О.), ________________ (дата рождения), так как его (ее) отец _________________________________________(Ф.И.О.) был призван на военную службу по мобилизации.</w:t>
      </w:r>
    </w:p>
    <w:p w:rsidR="00FB57F6" w:rsidRDefault="00FB57F6" w:rsidP="00653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случае наступления (изменения) обстоятельств, влияющих на основания предоставления мер социальной поддержки, обязуюсь незамедлительно проинформировать МБДОУ детский сад №8 г.Донецка.</w:t>
      </w:r>
    </w:p>
    <w:p w:rsidR="00FB57F6" w:rsidRDefault="00FB57F6" w:rsidP="006538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 w:rsidR="00FB57F6" w:rsidRDefault="00FB57F6" w:rsidP="006538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паспорта</w:t>
      </w:r>
      <w:bookmarkStart w:id="0" w:name="_GoBack"/>
      <w:bookmarkEnd w:id="0"/>
    </w:p>
    <w:p w:rsidR="00FB57F6" w:rsidRDefault="00FB57F6" w:rsidP="006538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справки о мобилизации</w:t>
      </w:r>
    </w:p>
    <w:p w:rsidR="00FB57F6" w:rsidRDefault="00FB57F6" w:rsidP="006538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 о рождении</w:t>
      </w:r>
    </w:p>
    <w:p w:rsidR="00FB57F6" w:rsidRPr="006538C7" w:rsidRDefault="00FB57F6" w:rsidP="006538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FB57F6" w:rsidRDefault="00FB57F6" w:rsidP="006538C7">
      <w:pPr>
        <w:jc w:val="both"/>
        <w:rPr>
          <w:rFonts w:ascii="Times New Roman" w:hAnsi="Times New Roman"/>
          <w:sz w:val="28"/>
          <w:szCs w:val="28"/>
        </w:rPr>
      </w:pPr>
    </w:p>
    <w:p w:rsidR="00FB57F6" w:rsidRDefault="00FB57F6" w:rsidP="006538C7">
      <w:pPr>
        <w:jc w:val="both"/>
        <w:rPr>
          <w:rFonts w:ascii="Times New Roman" w:hAnsi="Times New Roman"/>
          <w:sz w:val="28"/>
          <w:szCs w:val="28"/>
        </w:rPr>
      </w:pPr>
    </w:p>
    <w:p w:rsidR="00FB57F6" w:rsidRDefault="00FB57F6" w:rsidP="006538C7">
      <w:pPr>
        <w:jc w:val="both"/>
        <w:rPr>
          <w:rFonts w:ascii="Times New Roman" w:hAnsi="Times New Roman"/>
          <w:sz w:val="28"/>
          <w:szCs w:val="28"/>
        </w:rPr>
      </w:pPr>
    </w:p>
    <w:p w:rsidR="00FB57F6" w:rsidRDefault="00FB57F6" w:rsidP="00653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_________________________      «____»_______20__г.</w:t>
      </w:r>
    </w:p>
    <w:p w:rsidR="00FB57F6" w:rsidRDefault="00FB57F6"/>
    <w:sectPr w:rsidR="00FB57F6" w:rsidSect="004F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0D94"/>
    <w:multiLevelType w:val="hybridMultilevel"/>
    <w:tmpl w:val="8006085C"/>
    <w:lvl w:ilvl="0" w:tplc="83D86E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E96"/>
    <w:rsid w:val="004F45BF"/>
    <w:rsid w:val="00531A37"/>
    <w:rsid w:val="006538C7"/>
    <w:rsid w:val="007C522F"/>
    <w:rsid w:val="008C638D"/>
    <w:rsid w:val="00A71930"/>
    <w:rsid w:val="00D25E96"/>
    <w:rsid w:val="00FB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38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3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124</Words>
  <Characters>713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</dc:title>
  <dc:subject/>
  <dc:creator>RePack by Diakov</dc:creator>
  <cp:keywords/>
  <dc:description/>
  <cp:lastModifiedBy>офис пк</cp:lastModifiedBy>
  <cp:revision>2</cp:revision>
  <dcterms:created xsi:type="dcterms:W3CDTF">2025-10-26T19:13:00Z</dcterms:created>
  <dcterms:modified xsi:type="dcterms:W3CDTF">2025-10-26T19:13:00Z</dcterms:modified>
</cp:coreProperties>
</file>