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97" w:rsidRDefault="00174497" w:rsidP="00C83CA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Заведующему МБДОУ </w:t>
      </w:r>
    </w:p>
    <w:p w:rsidR="00174497" w:rsidRDefault="00174497" w:rsidP="00C83CA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детским садом №8 г.Донецка </w:t>
      </w:r>
    </w:p>
    <w:p w:rsidR="00174497" w:rsidRDefault="00174497" w:rsidP="00C83CA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И.Ю. Волгиной</w:t>
      </w:r>
    </w:p>
    <w:p w:rsidR="00174497" w:rsidRDefault="00174497" w:rsidP="00C83CA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</w:t>
      </w:r>
    </w:p>
    <w:p w:rsidR="00174497" w:rsidRDefault="00174497" w:rsidP="00C83CA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174497" w:rsidRDefault="00174497" w:rsidP="00C83CA4">
      <w:pPr>
        <w:jc w:val="right"/>
        <w:rPr>
          <w:rFonts w:ascii="Times New Roman" w:hAnsi="Times New Roman"/>
          <w:sz w:val="28"/>
          <w:szCs w:val="28"/>
        </w:rPr>
      </w:pPr>
    </w:p>
    <w:p w:rsidR="00174497" w:rsidRDefault="00174497" w:rsidP="00C83C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174497" w:rsidRDefault="00174497" w:rsidP="00C83CA4">
      <w:pPr>
        <w:jc w:val="center"/>
        <w:rPr>
          <w:rFonts w:ascii="Times New Roman" w:hAnsi="Times New Roman"/>
          <w:sz w:val="28"/>
          <w:szCs w:val="28"/>
        </w:rPr>
      </w:pPr>
    </w:p>
    <w:p w:rsidR="00174497" w:rsidRDefault="00174497" w:rsidP="00C83C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предоставить мне право на пользование льготой по оплате за содержание ребенка _________________________________________________</w:t>
      </w:r>
    </w:p>
    <w:p w:rsidR="00174497" w:rsidRDefault="00174497" w:rsidP="00C83CA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детском саду, так как наша семья является многодетной.</w:t>
      </w:r>
    </w:p>
    <w:p w:rsidR="00174497" w:rsidRDefault="00174497" w:rsidP="00C83CA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семьи: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1"/>
        <w:gridCol w:w="4276"/>
        <w:gridCol w:w="1686"/>
        <w:gridCol w:w="1686"/>
      </w:tblGrid>
      <w:tr w:rsidR="00174497" w:rsidRPr="00D32541" w:rsidTr="00D32541">
        <w:trPr>
          <w:jc w:val="center"/>
        </w:trPr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54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541">
              <w:rPr>
                <w:rFonts w:ascii="Times New Roman" w:hAnsi="Times New Roman"/>
                <w:sz w:val="28"/>
                <w:szCs w:val="28"/>
              </w:rPr>
              <w:t>Ф.И.О. члена семьи</w:t>
            </w: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541">
              <w:rPr>
                <w:rFonts w:ascii="Times New Roman" w:hAnsi="Times New Roman"/>
                <w:sz w:val="28"/>
                <w:szCs w:val="28"/>
              </w:rPr>
              <w:t>Степень</w:t>
            </w:r>
          </w:p>
          <w:p w:rsidR="00174497" w:rsidRPr="00D32541" w:rsidRDefault="00174497" w:rsidP="00D32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541">
              <w:rPr>
                <w:rFonts w:ascii="Times New Roman" w:hAnsi="Times New Roman"/>
                <w:sz w:val="28"/>
                <w:szCs w:val="28"/>
              </w:rPr>
              <w:t>родства</w:t>
            </w: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541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174497" w:rsidRPr="00D32541" w:rsidRDefault="00174497" w:rsidP="00D325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2541">
              <w:rPr>
                <w:rFonts w:ascii="Times New Roman" w:hAnsi="Times New Roman"/>
                <w:sz w:val="28"/>
                <w:szCs w:val="28"/>
              </w:rPr>
              <w:t>рождения</w:t>
            </w:r>
          </w:p>
        </w:tc>
      </w:tr>
      <w:tr w:rsidR="00174497" w:rsidRPr="00D32541" w:rsidTr="00D32541">
        <w:trPr>
          <w:jc w:val="center"/>
        </w:trPr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D32541">
              <w:rPr>
                <w:rFonts w:ascii="Times New Roman" w:hAnsi="Times New Roman"/>
                <w:color w:val="FFFFFF"/>
                <w:sz w:val="28"/>
                <w:szCs w:val="28"/>
              </w:rPr>
              <w:t>……………………………………..</w:t>
            </w: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D32541">
              <w:rPr>
                <w:rFonts w:ascii="Times New Roman" w:hAnsi="Times New Roman"/>
                <w:color w:val="FFFFFF"/>
                <w:sz w:val="28"/>
                <w:szCs w:val="28"/>
              </w:rPr>
              <w:t>…………….</w:t>
            </w: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D32541">
              <w:rPr>
                <w:rFonts w:ascii="Times New Roman" w:hAnsi="Times New Roman"/>
                <w:color w:val="FFFFFF"/>
                <w:sz w:val="28"/>
                <w:szCs w:val="28"/>
              </w:rPr>
              <w:t>…………….</w:t>
            </w:r>
          </w:p>
        </w:tc>
      </w:tr>
      <w:tr w:rsidR="00174497" w:rsidRPr="00D32541" w:rsidTr="00D32541">
        <w:trPr>
          <w:jc w:val="center"/>
        </w:trPr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497" w:rsidRPr="00D32541" w:rsidTr="00D32541">
        <w:trPr>
          <w:jc w:val="center"/>
        </w:trPr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497" w:rsidRPr="00D32541" w:rsidTr="00D32541">
        <w:trPr>
          <w:jc w:val="center"/>
        </w:trPr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497" w:rsidRPr="00D32541" w:rsidTr="00D32541">
        <w:trPr>
          <w:jc w:val="center"/>
        </w:trPr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497" w:rsidRPr="00D32541" w:rsidTr="00D32541">
        <w:trPr>
          <w:jc w:val="center"/>
        </w:trPr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497" w:rsidRPr="00D32541" w:rsidTr="00D32541">
        <w:trPr>
          <w:jc w:val="center"/>
        </w:trPr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497" w:rsidRPr="00D32541" w:rsidTr="00D32541">
        <w:trPr>
          <w:jc w:val="center"/>
        </w:trPr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74497" w:rsidRPr="00D32541" w:rsidRDefault="00174497" w:rsidP="00D325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4497" w:rsidRDefault="00174497" w:rsidP="00C83CA4">
      <w:pPr>
        <w:jc w:val="both"/>
        <w:rPr>
          <w:rFonts w:ascii="Times New Roman" w:hAnsi="Times New Roman"/>
          <w:sz w:val="28"/>
          <w:szCs w:val="28"/>
        </w:rPr>
      </w:pPr>
    </w:p>
    <w:p w:rsidR="00174497" w:rsidRDefault="00174497" w:rsidP="000E430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Копию паспорта и свидетельств о рождении прилагаю.</w:t>
      </w:r>
    </w:p>
    <w:p w:rsidR="00174497" w:rsidRDefault="00174497" w:rsidP="000E4301">
      <w:pPr>
        <w:jc w:val="both"/>
        <w:rPr>
          <w:rFonts w:ascii="Times New Roman" w:hAnsi="Times New Roman"/>
          <w:sz w:val="28"/>
          <w:szCs w:val="28"/>
        </w:rPr>
      </w:pPr>
    </w:p>
    <w:p w:rsidR="00174497" w:rsidRDefault="00174497" w:rsidP="000E4301">
      <w:pPr>
        <w:jc w:val="both"/>
        <w:rPr>
          <w:rFonts w:ascii="Times New Roman" w:hAnsi="Times New Roman"/>
          <w:sz w:val="28"/>
          <w:szCs w:val="28"/>
        </w:rPr>
      </w:pPr>
    </w:p>
    <w:p w:rsidR="00174497" w:rsidRDefault="00174497" w:rsidP="000E4301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74497" w:rsidRPr="00C83CA4" w:rsidRDefault="00174497" w:rsidP="000E430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         _________________________      «____»_______20__г.</w:t>
      </w:r>
    </w:p>
    <w:sectPr w:rsidR="00174497" w:rsidRPr="00C83CA4" w:rsidSect="00C0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A04"/>
    <w:rsid w:val="000E4301"/>
    <w:rsid w:val="00174497"/>
    <w:rsid w:val="00525C26"/>
    <w:rsid w:val="008B1A04"/>
    <w:rsid w:val="0097704F"/>
    <w:rsid w:val="00A37AD8"/>
    <w:rsid w:val="00C01B1F"/>
    <w:rsid w:val="00C83CA4"/>
    <w:rsid w:val="00D3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83CA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86</Words>
  <Characters>495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МБДОУ </dc:title>
  <dc:subject/>
  <dc:creator>Calipso</dc:creator>
  <cp:keywords/>
  <dc:description/>
  <cp:lastModifiedBy>офис пк</cp:lastModifiedBy>
  <cp:revision>2</cp:revision>
  <dcterms:created xsi:type="dcterms:W3CDTF">2025-10-26T19:30:00Z</dcterms:created>
  <dcterms:modified xsi:type="dcterms:W3CDTF">2025-10-26T19:30:00Z</dcterms:modified>
</cp:coreProperties>
</file>