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F8" w:rsidRDefault="00A752F8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МБДОУ </w:t>
      </w:r>
    </w:p>
    <w:p w:rsidR="00A752F8" w:rsidRDefault="00A752F8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детским садом №8 г.Донецка </w:t>
      </w:r>
    </w:p>
    <w:p w:rsidR="00A752F8" w:rsidRDefault="00A752F8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И.Ю. Волгиной</w:t>
      </w:r>
    </w:p>
    <w:p w:rsidR="00A752F8" w:rsidRDefault="00A752F8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A752F8" w:rsidRDefault="00A752F8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A752F8" w:rsidRDefault="00A752F8" w:rsidP="009F70CE">
      <w:pPr>
        <w:jc w:val="right"/>
        <w:rPr>
          <w:rFonts w:ascii="Times New Roman" w:hAnsi="Times New Roman"/>
          <w:sz w:val="28"/>
          <w:szCs w:val="28"/>
        </w:rPr>
      </w:pPr>
    </w:p>
    <w:p w:rsidR="00A752F8" w:rsidRDefault="00A752F8" w:rsidP="009F70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A752F8" w:rsidRDefault="00A752F8" w:rsidP="009F70CE">
      <w:pPr>
        <w:jc w:val="center"/>
        <w:rPr>
          <w:rFonts w:ascii="Times New Roman" w:hAnsi="Times New Roman"/>
          <w:sz w:val="28"/>
          <w:szCs w:val="28"/>
        </w:rPr>
      </w:pPr>
    </w:p>
    <w:p w:rsidR="00A752F8" w:rsidRDefault="00A752F8" w:rsidP="002E72E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отчислить моего ребенка_____________________ ________________________________ , _____________ года рождения из ______________________ группы № ___ общеразвивающей направленности МБДОУ детского сада №8 г.Донецка, находящегося на обучении по основной образовательной программе дошкольного образования,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 _________________ в связи с получением дошкольного образования (завершением срока обучения по освоению образовательной программы МБДОУ детского сада №8 г.Донецка в полном объеме).</w:t>
      </w:r>
    </w:p>
    <w:p w:rsidR="00A752F8" w:rsidRDefault="00A752F8" w:rsidP="009F70CE">
      <w:pPr>
        <w:jc w:val="both"/>
        <w:rPr>
          <w:rFonts w:ascii="Times New Roman" w:hAnsi="Times New Roman"/>
          <w:sz w:val="28"/>
          <w:szCs w:val="28"/>
        </w:rPr>
      </w:pPr>
    </w:p>
    <w:p w:rsidR="00A752F8" w:rsidRDefault="00A752F8" w:rsidP="009F70CE">
      <w:pPr>
        <w:jc w:val="both"/>
        <w:rPr>
          <w:rFonts w:ascii="Times New Roman" w:hAnsi="Times New Roman"/>
          <w:sz w:val="28"/>
          <w:szCs w:val="28"/>
        </w:rPr>
      </w:pPr>
    </w:p>
    <w:p w:rsidR="00A752F8" w:rsidRPr="009F70CE" w:rsidRDefault="00A752F8" w:rsidP="009F70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___________/</w:t>
      </w:r>
    </w:p>
    <w:p w:rsidR="00A752F8" w:rsidRPr="009F70CE" w:rsidRDefault="00A752F8" w:rsidP="009F70CE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A752F8" w:rsidRDefault="00A752F8" w:rsidP="009F70CE">
      <w:pPr>
        <w:jc w:val="both"/>
      </w:pPr>
    </w:p>
    <w:sectPr w:rsidR="00A752F8" w:rsidSect="003D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4ED"/>
    <w:rsid w:val="00074FF0"/>
    <w:rsid w:val="000765E4"/>
    <w:rsid w:val="002E72EB"/>
    <w:rsid w:val="003D4372"/>
    <w:rsid w:val="005232AB"/>
    <w:rsid w:val="00595E6A"/>
    <w:rsid w:val="007C31A2"/>
    <w:rsid w:val="00993BAD"/>
    <w:rsid w:val="009F70CE"/>
    <w:rsid w:val="00A752F8"/>
    <w:rsid w:val="00C45ED7"/>
    <w:rsid w:val="00E9015E"/>
    <w:rsid w:val="00F1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0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125</Words>
  <Characters>713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МБДОУ </dc:title>
  <dc:subject/>
  <dc:creator>Calipso</dc:creator>
  <cp:keywords/>
  <dc:description/>
  <cp:lastModifiedBy>офис пк</cp:lastModifiedBy>
  <cp:revision>2</cp:revision>
  <dcterms:created xsi:type="dcterms:W3CDTF">2025-10-26T19:10:00Z</dcterms:created>
  <dcterms:modified xsi:type="dcterms:W3CDTF">2025-10-26T19:10:00Z</dcterms:modified>
</cp:coreProperties>
</file>