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57" w:rsidRDefault="00E54357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Заведующему МБДОУ </w:t>
      </w:r>
    </w:p>
    <w:p w:rsidR="00E54357" w:rsidRDefault="00E54357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детским садом №8 г.Донецка </w:t>
      </w:r>
    </w:p>
    <w:p w:rsidR="00E54357" w:rsidRDefault="00E54357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И.Ю. Волгиной</w:t>
      </w:r>
    </w:p>
    <w:p w:rsidR="00E54357" w:rsidRDefault="00E54357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</w:t>
      </w:r>
    </w:p>
    <w:p w:rsidR="00E54357" w:rsidRDefault="00E54357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E54357" w:rsidRDefault="00E54357" w:rsidP="009F70CE">
      <w:pPr>
        <w:jc w:val="right"/>
        <w:rPr>
          <w:rFonts w:ascii="Times New Roman" w:hAnsi="Times New Roman"/>
          <w:sz w:val="28"/>
          <w:szCs w:val="28"/>
        </w:rPr>
      </w:pPr>
    </w:p>
    <w:p w:rsidR="00E54357" w:rsidRDefault="00E54357" w:rsidP="009F70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E54357" w:rsidRDefault="00E54357" w:rsidP="009F70CE">
      <w:pPr>
        <w:jc w:val="center"/>
        <w:rPr>
          <w:rFonts w:ascii="Times New Roman" w:hAnsi="Times New Roman"/>
          <w:sz w:val="28"/>
          <w:szCs w:val="28"/>
        </w:rPr>
      </w:pPr>
    </w:p>
    <w:p w:rsidR="00E54357" w:rsidRDefault="00E54357" w:rsidP="00D82E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досрочно отчислить моего ребенка_____________________</w:t>
      </w:r>
    </w:p>
    <w:p w:rsidR="00E54357" w:rsidRDefault="00E54357" w:rsidP="00474F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 , _____________ года рождения из ______________________ группы № ___ общеразвивающей направленности МБДОУ детского сада №8 г.Донецка, находящегося на обучении по основной образовательной программе дошкольного образования,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 _________________ в связи с переходом на семейное образование.</w:t>
      </w:r>
    </w:p>
    <w:p w:rsidR="00E54357" w:rsidRDefault="00E54357" w:rsidP="009F70CE">
      <w:pPr>
        <w:jc w:val="both"/>
        <w:rPr>
          <w:rFonts w:ascii="Times New Roman" w:hAnsi="Times New Roman"/>
          <w:sz w:val="28"/>
          <w:szCs w:val="28"/>
        </w:rPr>
      </w:pPr>
    </w:p>
    <w:p w:rsidR="00E54357" w:rsidRDefault="00E54357" w:rsidP="009F70CE">
      <w:pPr>
        <w:jc w:val="both"/>
        <w:rPr>
          <w:rFonts w:ascii="Times New Roman" w:hAnsi="Times New Roman"/>
          <w:sz w:val="28"/>
          <w:szCs w:val="28"/>
        </w:rPr>
      </w:pPr>
    </w:p>
    <w:p w:rsidR="00E54357" w:rsidRPr="009F70CE" w:rsidRDefault="00E54357" w:rsidP="009F70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___________/</w:t>
      </w:r>
    </w:p>
    <w:p w:rsidR="00E54357" w:rsidRPr="009F70CE" w:rsidRDefault="00E54357" w:rsidP="009F70CE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E54357" w:rsidRDefault="00E54357" w:rsidP="009F70CE">
      <w:pPr>
        <w:jc w:val="both"/>
      </w:pPr>
    </w:p>
    <w:p w:rsidR="00E54357" w:rsidRPr="00D82E4D" w:rsidRDefault="00E54357" w:rsidP="00D82E4D"/>
    <w:p w:rsidR="00E54357" w:rsidRDefault="00E54357" w:rsidP="00D82E4D"/>
    <w:p w:rsidR="00E54357" w:rsidRDefault="00E54357" w:rsidP="00D82E4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*отметка о согласии другого родителя на досрочное отчисление ребенка</w:t>
      </w:r>
    </w:p>
    <w:p w:rsidR="00E54357" w:rsidRDefault="00E54357" w:rsidP="00D82E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Согласен / не согласен (нужное подчеркнуть)</w:t>
      </w:r>
    </w:p>
    <w:p w:rsidR="00E54357" w:rsidRPr="009F70CE" w:rsidRDefault="00E54357" w:rsidP="00D82E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___________/</w:t>
      </w:r>
    </w:p>
    <w:p w:rsidR="00E54357" w:rsidRPr="009F70CE" w:rsidRDefault="00E54357" w:rsidP="00D82E4D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E54357" w:rsidRPr="00D82E4D" w:rsidRDefault="00E54357" w:rsidP="00D82E4D"/>
    <w:sectPr w:rsidR="00E54357" w:rsidRPr="00D82E4D" w:rsidSect="0068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4ED"/>
    <w:rsid w:val="00474F26"/>
    <w:rsid w:val="004C05A8"/>
    <w:rsid w:val="00502A7F"/>
    <w:rsid w:val="005232AB"/>
    <w:rsid w:val="00683F47"/>
    <w:rsid w:val="009F70CE"/>
    <w:rsid w:val="00C45ED7"/>
    <w:rsid w:val="00D82E4D"/>
    <w:rsid w:val="00E54357"/>
    <w:rsid w:val="00F1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0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13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158</Words>
  <Characters>907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МБДОУ </dc:title>
  <dc:subject/>
  <dc:creator>Calipso</dc:creator>
  <cp:keywords/>
  <dc:description/>
  <cp:lastModifiedBy>офис пк</cp:lastModifiedBy>
  <cp:revision>2</cp:revision>
  <dcterms:created xsi:type="dcterms:W3CDTF">2025-10-26T19:09:00Z</dcterms:created>
  <dcterms:modified xsi:type="dcterms:W3CDTF">2025-10-26T19:09:00Z</dcterms:modified>
</cp:coreProperties>
</file>