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34" w:rsidRDefault="00EC0634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Заведующему МБДОУ </w:t>
      </w:r>
    </w:p>
    <w:p w:rsidR="00EC0634" w:rsidRDefault="00EC0634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детским садом №8 г.Донецка </w:t>
      </w:r>
    </w:p>
    <w:p w:rsidR="00EC0634" w:rsidRDefault="00EC0634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И.Ю. Волгиной</w:t>
      </w:r>
    </w:p>
    <w:p w:rsidR="00EC0634" w:rsidRDefault="00EC0634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</w:t>
      </w:r>
    </w:p>
    <w:p w:rsidR="00EC0634" w:rsidRDefault="00EC0634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EC0634" w:rsidRDefault="00EC0634" w:rsidP="009F70CE">
      <w:pPr>
        <w:jc w:val="right"/>
        <w:rPr>
          <w:rFonts w:ascii="Times New Roman" w:hAnsi="Times New Roman"/>
          <w:sz w:val="28"/>
          <w:szCs w:val="28"/>
        </w:rPr>
      </w:pPr>
    </w:p>
    <w:p w:rsidR="00EC0634" w:rsidRDefault="00EC0634" w:rsidP="009F70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EC0634" w:rsidRDefault="00EC0634" w:rsidP="009F70CE">
      <w:pPr>
        <w:jc w:val="center"/>
        <w:rPr>
          <w:rFonts w:ascii="Times New Roman" w:hAnsi="Times New Roman"/>
          <w:sz w:val="28"/>
          <w:szCs w:val="28"/>
        </w:rPr>
      </w:pPr>
    </w:p>
    <w:p w:rsidR="00EC0634" w:rsidRDefault="00EC0634" w:rsidP="00BD7CE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досрочно отчислить моего ребенка_____________________</w:t>
      </w:r>
    </w:p>
    <w:p w:rsidR="00EC0634" w:rsidRDefault="00EC0634" w:rsidP="00BD7CE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 , _____________ года рождения из __________________________ группы № ___ общеразвивающей направленности МБДОУ детского сада №8 г.Донецка, находящегося на обучении по основной образовательной программе дошкольного образования, с _________________  в связи с переездом на новое место жительства в _____________________________________________________.</w:t>
      </w:r>
      <w:bookmarkStart w:id="0" w:name="_GoBack"/>
      <w:bookmarkEnd w:id="0"/>
    </w:p>
    <w:p w:rsidR="00EC0634" w:rsidRDefault="00EC0634" w:rsidP="009F70CE">
      <w:pPr>
        <w:jc w:val="both"/>
        <w:rPr>
          <w:rFonts w:ascii="Times New Roman" w:hAnsi="Times New Roman"/>
          <w:sz w:val="28"/>
          <w:szCs w:val="28"/>
        </w:rPr>
      </w:pPr>
    </w:p>
    <w:p w:rsidR="00EC0634" w:rsidRDefault="00EC0634" w:rsidP="009F70CE">
      <w:pPr>
        <w:jc w:val="both"/>
        <w:rPr>
          <w:rFonts w:ascii="Times New Roman" w:hAnsi="Times New Roman"/>
          <w:sz w:val="28"/>
          <w:szCs w:val="28"/>
        </w:rPr>
      </w:pPr>
    </w:p>
    <w:p w:rsidR="00EC0634" w:rsidRPr="009F70CE" w:rsidRDefault="00EC0634" w:rsidP="009F70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70CE">
        <w:rPr>
          <w:rFonts w:ascii="Times New Roman" w:hAnsi="Times New Roman"/>
          <w:color w:val="000000"/>
          <w:sz w:val="24"/>
          <w:szCs w:val="24"/>
          <w:lang w:eastAsia="ru-RU"/>
        </w:rPr>
        <w:t>«_____»________________20__ г.  /_________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 /___________________</w:t>
      </w:r>
      <w:r w:rsidRPr="009F70CE">
        <w:rPr>
          <w:rFonts w:ascii="Times New Roman" w:hAnsi="Times New Roman"/>
          <w:color w:val="000000"/>
          <w:sz w:val="24"/>
          <w:szCs w:val="24"/>
          <w:lang w:eastAsia="ru-RU"/>
        </w:rPr>
        <w:t>___________/</w:t>
      </w:r>
    </w:p>
    <w:p w:rsidR="00EC0634" w:rsidRPr="009F70CE" w:rsidRDefault="00EC0634" w:rsidP="009F70CE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F70CE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                 (дата)                                               (подпись)                              (расшифровка подписи)</w:t>
      </w:r>
    </w:p>
    <w:p w:rsidR="00EC0634" w:rsidRDefault="00EC0634" w:rsidP="009F70CE">
      <w:pPr>
        <w:jc w:val="both"/>
      </w:pPr>
    </w:p>
    <w:p w:rsidR="00EC0634" w:rsidRPr="00BD7CEF" w:rsidRDefault="00EC0634" w:rsidP="00BD7CEF"/>
    <w:p w:rsidR="00EC0634" w:rsidRDefault="00EC0634" w:rsidP="00BD7CEF"/>
    <w:p w:rsidR="00EC0634" w:rsidRDefault="00EC0634" w:rsidP="00BD7CEF">
      <w:pPr>
        <w:jc w:val="both"/>
      </w:pPr>
    </w:p>
    <w:p w:rsidR="00EC0634" w:rsidRDefault="00EC0634" w:rsidP="00BD7CE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*отметка о согласии другого родителя на досрочное отчисление ребенка</w:t>
      </w:r>
    </w:p>
    <w:p w:rsidR="00EC0634" w:rsidRDefault="00EC0634" w:rsidP="00BD7C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Согласен / не согласен (нужное подчеркнуть)</w:t>
      </w:r>
    </w:p>
    <w:p w:rsidR="00EC0634" w:rsidRPr="009F70CE" w:rsidRDefault="00EC0634" w:rsidP="00BD7C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70CE">
        <w:rPr>
          <w:rFonts w:ascii="Times New Roman" w:hAnsi="Times New Roman"/>
          <w:color w:val="000000"/>
          <w:sz w:val="24"/>
          <w:szCs w:val="24"/>
          <w:lang w:eastAsia="ru-RU"/>
        </w:rPr>
        <w:t>«_____»________________20__ г.  /_________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 /___________________</w:t>
      </w:r>
      <w:r w:rsidRPr="009F70CE">
        <w:rPr>
          <w:rFonts w:ascii="Times New Roman" w:hAnsi="Times New Roman"/>
          <w:color w:val="000000"/>
          <w:sz w:val="24"/>
          <w:szCs w:val="24"/>
          <w:lang w:eastAsia="ru-RU"/>
        </w:rPr>
        <w:t>___________/</w:t>
      </w:r>
    </w:p>
    <w:p w:rsidR="00EC0634" w:rsidRPr="009F70CE" w:rsidRDefault="00EC0634" w:rsidP="00BD7CEF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F70CE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                 (дата)                                               (подпись)                              (расшифровка подписи)</w:t>
      </w:r>
    </w:p>
    <w:p w:rsidR="00EC0634" w:rsidRPr="00BD7CEF" w:rsidRDefault="00EC0634" w:rsidP="00BD7CEF"/>
    <w:sectPr w:rsidR="00EC0634" w:rsidRPr="00BD7CEF" w:rsidSect="00854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4ED"/>
    <w:rsid w:val="003A0328"/>
    <w:rsid w:val="00726194"/>
    <w:rsid w:val="00854CC7"/>
    <w:rsid w:val="00975602"/>
    <w:rsid w:val="009F70CE"/>
    <w:rsid w:val="00A854FA"/>
    <w:rsid w:val="00BD7CEF"/>
    <w:rsid w:val="00C45ED7"/>
    <w:rsid w:val="00EC0634"/>
    <w:rsid w:val="00F1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0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1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168</Words>
  <Characters>961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МБДОУ </dc:title>
  <dc:subject/>
  <dc:creator>Calipso</dc:creator>
  <cp:keywords/>
  <dc:description/>
  <cp:lastModifiedBy>офис пк</cp:lastModifiedBy>
  <cp:revision>2</cp:revision>
  <dcterms:created xsi:type="dcterms:W3CDTF">2025-10-26T19:06:00Z</dcterms:created>
  <dcterms:modified xsi:type="dcterms:W3CDTF">2025-10-26T19:06:00Z</dcterms:modified>
</cp:coreProperties>
</file>