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C8" w:rsidRDefault="00D115C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D115C8" w:rsidRDefault="00D115C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D115C8" w:rsidRDefault="00D115C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D115C8" w:rsidRDefault="00D115C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D115C8" w:rsidRDefault="00D115C8" w:rsidP="009F70C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D115C8" w:rsidRDefault="00D115C8" w:rsidP="009F70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D115C8" w:rsidRDefault="00D115C8" w:rsidP="009F70CE">
      <w:pPr>
        <w:jc w:val="center"/>
        <w:rPr>
          <w:rFonts w:ascii="Times New Roman" w:hAnsi="Times New Roman"/>
          <w:sz w:val="28"/>
          <w:szCs w:val="28"/>
        </w:rPr>
      </w:pPr>
    </w:p>
    <w:p w:rsidR="00D115C8" w:rsidRDefault="00D115C8" w:rsidP="009F70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досрочно отчислить моего ребенка_____________________</w:t>
      </w:r>
    </w:p>
    <w:p w:rsidR="00D115C8" w:rsidRDefault="00D115C8" w:rsidP="009F70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 , _____________ года рождения из ______________________ группы № ___ общеразвивающей направленности МБДОУ детского сада №8 г.Донецка, находящегося на обучении по основной образовательной программе дошкольного образования,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 _________________ в связи с переводом в МБДОУ детский сад №____ г.Донецка.</w:t>
      </w:r>
    </w:p>
    <w:p w:rsidR="00D115C8" w:rsidRDefault="00D115C8" w:rsidP="009F70CE">
      <w:pPr>
        <w:jc w:val="both"/>
        <w:rPr>
          <w:rFonts w:ascii="Times New Roman" w:hAnsi="Times New Roman"/>
          <w:sz w:val="28"/>
          <w:szCs w:val="28"/>
        </w:rPr>
      </w:pPr>
    </w:p>
    <w:p w:rsidR="00D115C8" w:rsidRDefault="00D115C8" w:rsidP="009F70CE">
      <w:pPr>
        <w:jc w:val="both"/>
        <w:rPr>
          <w:rFonts w:ascii="Times New Roman" w:hAnsi="Times New Roman"/>
          <w:sz w:val="28"/>
          <w:szCs w:val="28"/>
        </w:rPr>
      </w:pPr>
    </w:p>
    <w:p w:rsidR="00D115C8" w:rsidRPr="009F70CE" w:rsidRDefault="00D115C8" w:rsidP="009F7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D115C8" w:rsidRPr="009F70CE" w:rsidRDefault="00D115C8" w:rsidP="009F70CE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D115C8" w:rsidRDefault="00D115C8" w:rsidP="009F70CE">
      <w:pPr>
        <w:jc w:val="both"/>
      </w:pPr>
    </w:p>
    <w:p w:rsidR="00D115C8" w:rsidRDefault="00D115C8" w:rsidP="009F70CE">
      <w:pPr>
        <w:jc w:val="both"/>
      </w:pPr>
    </w:p>
    <w:p w:rsidR="00D115C8" w:rsidRDefault="00D115C8" w:rsidP="009F70CE">
      <w:pPr>
        <w:jc w:val="both"/>
      </w:pPr>
    </w:p>
    <w:p w:rsidR="00D115C8" w:rsidRDefault="00D115C8" w:rsidP="00921D5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*отметка о согласии другого родителя на досрочное отчисление ребенка</w:t>
      </w:r>
    </w:p>
    <w:p w:rsidR="00D115C8" w:rsidRDefault="00D115C8" w:rsidP="00921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 / не согласен (нужное подчеркнуть)</w:t>
      </w:r>
    </w:p>
    <w:p w:rsidR="00D115C8" w:rsidRPr="009F70CE" w:rsidRDefault="00D115C8" w:rsidP="00921D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«_____»________________20__ г.  /_________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 /___________________</w:t>
      </w:r>
      <w:r w:rsidRPr="009F70CE">
        <w:rPr>
          <w:rFonts w:ascii="Times New Roman" w:hAnsi="Times New Roman"/>
          <w:color w:val="000000"/>
          <w:sz w:val="24"/>
          <w:szCs w:val="24"/>
          <w:lang w:eastAsia="ru-RU"/>
        </w:rPr>
        <w:t>___________/</w:t>
      </w:r>
    </w:p>
    <w:p w:rsidR="00D115C8" w:rsidRPr="009F70CE" w:rsidRDefault="00D115C8" w:rsidP="00921D55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F70C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      (дата)                                               (подпись)                              (расшифровка подписи)</w:t>
      </w:r>
    </w:p>
    <w:p w:rsidR="00D115C8" w:rsidRPr="00921D55" w:rsidRDefault="00D115C8" w:rsidP="00921D55">
      <w:pPr>
        <w:jc w:val="both"/>
        <w:rPr>
          <w:rFonts w:ascii="Times New Roman" w:hAnsi="Times New Roman"/>
          <w:sz w:val="24"/>
          <w:szCs w:val="24"/>
        </w:rPr>
      </w:pPr>
    </w:p>
    <w:sectPr w:rsidR="00D115C8" w:rsidRPr="00921D55" w:rsidSect="00A2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E0FEA"/>
    <w:multiLevelType w:val="hybridMultilevel"/>
    <w:tmpl w:val="468269BE"/>
    <w:lvl w:ilvl="0" w:tplc="4CBC3C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ED"/>
    <w:rsid w:val="001103D5"/>
    <w:rsid w:val="005232AB"/>
    <w:rsid w:val="0055439A"/>
    <w:rsid w:val="00610091"/>
    <w:rsid w:val="007C31A2"/>
    <w:rsid w:val="00921D55"/>
    <w:rsid w:val="009F70CE"/>
    <w:rsid w:val="00A26227"/>
    <w:rsid w:val="00C45ED7"/>
    <w:rsid w:val="00D115C8"/>
    <w:rsid w:val="00DB06FC"/>
    <w:rsid w:val="00E9015E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0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1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160</Words>
  <Characters>916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2025-10-26T19:05:00Z</dcterms:created>
  <dcterms:modified xsi:type="dcterms:W3CDTF">2025-10-26T19:05:00Z</dcterms:modified>
</cp:coreProperties>
</file>